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2" w:type="dxa"/>
        <w:tblLayout w:type="fixed"/>
        <w:tblLook w:val="01E0" w:firstRow="1" w:lastRow="1" w:firstColumn="1" w:lastColumn="1" w:noHBand="0" w:noVBand="0"/>
      </w:tblPr>
      <w:tblGrid>
        <w:gridCol w:w="5217"/>
        <w:gridCol w:w="393"/>
        <w:gridCol w:w="4222"/>
      </w:tblGrid>
      <w:tr w:rsidR="00E11E6D" w:rsidRPr="00C67F5B" w:rsidTr="00430ABB">
        <w:tc>
          <w:tcPr>
            <w:tcW w:w="5610" w:type="dxa"/>
            <w:gridSpan w:val="2"/>
          </w:tcPr>
          <w:p w:rsidR="0036555C" w:rsidRDefault="00E11E6D" w:rsidP="00430ABB">
            <w:pPr>
              <w:spacing w:line="240" w:lineRule="auto"/>
              <w:ind w:firstLine="0"/>
              <w:jc w:val="center"/>
              <w:rPr>
                <w:caps/>
                <w:sz w:val="14"/>
                <w:szCs w:val="14"/>
              </w:rPr>
            </w:pPr>
            <w:r w:rsidRPr="00430ABB">
              <w:rPr>
                <w:caps/>
                <w:sz w:val="14"/>
                <w:szCs w:val="14"/>
              </w:rPr>
              <w:t xml:space="preserve">ФЕДЕРАЛЬНОЕ Государственное АВТОНОМНОЕ </w:t>
            </w:r>
          </w:p>
          <w:p w:rsidR="00E11E6D" w:rsidRPr="00430ABB" w:rsidRDefault="00E11E6D" w:rsidP="00430ABB">
            <w:pPr>
              <w:spacing w:line="240" w:lineRule="auto"/>
              <w:ind w:firstLine="0"/>
              <w:jc w:val="center"/>
              <w:rPr>
                <w:caps/>
                <w:sz w:val="14"/>
                <w:szCs w:val="14"/>
              </w:rPr>
            </w:pPr>
            <w:r w:rsidRPr="00430ABB">
              <w:rPr>
                <w:caps/>
                <w:sz w:val="14"/>
                <w:szCs w:val="14"/>
              </w:rPr>
              <w:t>образовательное</w:t>
            </w:r>
            <w:r w:rsidR="0036555C">
              <w:rPr>
                <w:caps/>
                <w:sz w:val="14"/>
                <w:szCs w:val="14"/>
              </w:rPr>
              <w:t xml:space="preserve"> </w:t>
            </w:r>
            <w:r w:rsidRPr="00430ABB">
              <w:rPr>
                <w:caps/>
                <w:sz w:val="14"/>
                <w:szCs w:val="14"/>
              </w:rPr>
              <w:t>учреждение высшего образования</w:t>
            </w:r>
          </w:p>
          <w:p w:rsidR="00E11E6D" w:rsidRPr="00430ABB" w:rsidRDefault="00E11E6D" w:rsidP="00430ABB">
            <w:pPr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  <w:r w:rsidRPr="00430ABB">
              <w:rPr>
                <w:sz w:val="16"/>
                <w:szCs w:val="16"/>
              </w:rPr>
              <w:t xml:space="preserve"> </w:t>
            </w:r>
          </w:p>
          <w:p w:rsidR="00E11E6D" w:rsidRPr="00430ABB" w:rsidRDefault="00E11E6D" w:rsidP="00430AB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0ABB">
              <w:rPr>
                <w:sz w:val="24"/>
                <w:szCs w:val="24"/>
              </w:rPr>
              <w:t>«</w:t>
            </w:r>
            <w:r w:rsidRPr="00430ABB">
              <w:rPr>
                <w:b/>
                <w:sz w:val="24"/>
                <w:szCs w:val="24"/>
              </w:rPr>
              <w:t>БЕЛГОРОДСКИЙ ГОСУДАРСТВЕННЫЙ</w:t>
            </w:r>
          </w:p>
          <w:p w:rsidR="00E11E6D" w:rsidRPr="00430ABB" w:rsidRDefault="00E11E6D" w:rsidP="00430AB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30ABB">
              <w:rPr>
                <w:b/>
                <w:sz w:val="24"/>
                <w:szCs w:val="24"/>
              </w:rPr>
              <w:t>НАЦИОНАЛЬНЫЙ ИССЛЕДОВАТЕЛЬСКИЙ</w:t>
            </w:r>
          </w:p>
          <w:p w:rsidR="00E11E6D" w:rsidRDefault="00E11E6D" w:rsidP="00430ABB">
            <w:pPr>
              <w:spacing w:line="240" w:lineRule="auto"/>
              <w:ind w:firstLine="0"/>
              <w:jc w:val="center"/>
            </w:pPr>
            <w:r w:rsidRPr="00430ABB">
              <w:rPr>
                <w:b/>
                <w:sz w:val="24"/>
                <w:szCs w:val="24"/>
              </w:rPr>
              <w:t>УНИВЕРСИТЕТ</w:t>
            </w:r>
            <w:r w:rsidRPr="00430ABB">
              <w:rPr>
                <w:sz w:val="24"/>
                <w:szCs w:val="24"/>
              </w:rPr>
              <w:t xml:space="preserve">» </w:t>
            </w:r>
          </w:p>
          <w:p w:rsidR="00E11E6D" w:rsidRPr="00430ABB" w:rsidRDefault="00E11E6D" w:rsidP="00430ABB">
            <w:pPr>
              <w:spacing w:line="240" w:lineRule="auto"/>
              <w:ind w:firstLine="0"/>
              <w:jc w:val="center"/>
              <w:rPr>
                <w:b/>
                <w:spacing w:val="100"/>
                <w:sz w:val="22"/>
                <w:szCs w:val="22"/>
              </w:rPr>
            </w:pPr>
            <w:r w:rsidRPr="00430ABB">
              <w:rPr>
                <w:b/>
                <w:spacing w:val="100"/>
                <w:sz w:val="22"/>
                <w:szCs w:val="22"/>
              </w:rPr>
              <w:t>(НИУ «БелГУ»)</w:t>
            </w:r>
          </w:p>
          <w:p w:rsidR="00E11E6D" w:rsidRPr="00430ABB" w:rsidRDefault="00E11E6D" w:rsidP="00430A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E11E6D" w:rsidRPr="00246570" w:rsidRDefault="00520090" w:rsidP="00430AB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46570">
              <w:rPr>
                <w:sz w:val="24"/>
                <w:szCs w:val="24"/>
                <w:highlight w:val="yellow"/>
              </w:rPr>
              <w:t>&lt;</w:t>
            </w:r>
            <w:r w:rsidRPr="00520090">
              <w:rPr>
                <w:sz w:val="24"/>
                <w:szCs w:val="24"/>
                <w:highlight w:val="yellow"/>
              </w:rPr>
              <w:t>СТРУКТУРНОЕ ПОДРАЗДЕЛЕНИЕ</w:t>
            </w:r>
            <w:r w:rsidRPr="00246570">
              <w:rPr>
                <w:sz w:val="24"/>
                <w:szCs w:val="24"/>
                <w:highlight w:val="yellow"/>
              </w:rPr>
              <w:t>&gt;</w:t>
            </w:r>
          </w:p>
          <w:p w:rsidR="00E11E6D" w:rsidRPr="00246570" w:rsidRDefault="00246570" w:rsidP="00430ABB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spacing w:val="20"/>
              </w:rPr>
            </w:pPr>
            <w:r>
              <w:rPr>
                <w:rFonts w:ascii="Arial" w:hAnsi="Arial" w:cs="Arial"/>
                <w:b/>
                <w:spacing w:val="20"/>
              </w:rPr>
              <w:t>СЛУЖЕБНАЯ ЗАПИСКА</w:t>
            </w:r>
            <w:bookmarkStart w:id="0" w:name="_GoBack"/>
            <w:bookmarkEnd w:id="0"/>
          </w:p>
          <w:p w:rsidR="00E11E6D" w:rsidRPr="00430ABB" w:rsidRDefault="00E11E6D" w:rsidP="00430ABB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E11E6D" w:rsidRPr="00C67F5B" w:rsidRDefault="00E11E6D" w:rsidP="00430ABB">
            <w:pPr>
              <w:ind w:firstLine="0"/>
              <w:jc w:val="center"/>
            </w:pPr>
            <w:r>
              <w:t>___.___.______ № ________</w:t>
            </w:r>
          </w:p>
        </w:tc>
        <w:tc>
          <w:tcPr>
            <w:tcW w:w="4222" w:type="dxa"/>
            <w:vMerge w:val="restart"/>
          </w:tcPr>
          <w:p w:rsidR="00E11E6D" w:rsidRDefault="00E11E6D" w:rsidP="00430ABB">
            <w:pPr>
              <w:spacing w:line="240" w:lineRule="auto"/>
              <w:ind w:firstLine="0"/>
              <w:jc w:val="center"/>
            </w:pPr>
          </w:p>
          <w:bookmarkStart w:id="1" w:name="ТекстовоеПоле2"/>
          <w:p w:rsidR="007F5E77" w:rsidRDefault="00E11E6D" w:rsidP="004C4D9A">
            <w:pPr>
              <w:spacing w:line="240" w:lineRule="auto"/>
              <w:ind w:firstLine="0"/>
              <w:jc w:val="center"/>
            </w:pPr>
            <w: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F5E77" w:rsidRPr="007F5E77">
              <w:t>Проректор</w:t>
            </w:r>
            <w:r w:rsidR="007F5E77">
              <w:t>у</w:t>
            </w:r>
            <w:r w:rsidR="007F5E77" w:rsidRPr="007F5E77">
              <w:t xml:space="preserve"> по образовательной деятельности</w:t>
            </w:r>
          </w:p>
          <w:p w:rsidR="00E11E6D" w:rsidRDefault="00043480" w:rsidP="004C4D9A">
            <w:pPr>
              <w:spacing w:line="240" w:lineRule="auto"/>
              <w:ind w:firstLine="0"/>
              <w:jc w:val="center"/>
            </w:pPr>
            <w:r>
              <w:t>А.Е. Черни</w:t>
            </w:r>
            <w:r w:rsidR="001727D2">
              <w:t>ц</w:t>
            </w:r>
            <w:r w:rsidR="007F5E77">
              <w:t>ову</w:t>
            </w:r>
            <w:r w:rsidR="00E11E6D">
              <w:fldChar w:fldCharType="end"/>
            </w:r>
            <w:bookmarkEnd w:id="1"/>
          </w:p>
          <w:p w:rsidR="00E11E6D" w:rsidRPr="00C67F5B" w:rsidRDefault="00E11E6D" w:rsidP="00430ABB">
            <w:pPr>
              <w:spacing w:line="240" w:lineRule="auto"/>
              <w:ind w:firstLine="0"/>
              <w:jc w:val="center"/>
            </w:pPr>
          </w:p>
        </w:tc>
      </w:tr>
      <w:tr w:rsidR="00BB016E" w:rsidRPr="00430ABB" w:rsidTr="00430ABB">
        <w:tc>
          <w:tcPr>
            <w:tcW w:w="5217" w:type="dxa"/>
          </w:tcPr>
          <w:p w:rsidR="00BB016E" w:rsidRPr="00430ABB" w:rsidRDefault="00BB016E" w:rsidP="00430A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3" w:type="dxa"/>
          </w:tcPr>
          <w:p w:rsidR="00BB016E" w:rsidRPr="00430ABB" w:rsidRDefault="00BB016E" w:rsidP="00430AB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22" w:type="dxa"/>
            <w:vMerge/>
          </w:tcPr>
          <w:p w:rsidR="00BB016E" w:rsidRPr="00430ABB" w:rsidRDefault="00BB016E" w:rsidP="00430A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bookmarkStart w:id="2" w:name="ТекстовоеПоле1"/>
      <w:tr w:rsidR="006774D1" w:rsidRPr="00430ABB" w:rsidTr="00430ABB">
        <w:tc>
          <w:tcPr>
            <w:tcW w:w="5610" w:type="dxa"/>
            <w:gridSpan w:val="2"/>
          </w:tcPr>
          <w:p w:rsidR="006774D1" w:rsidRPr="00430ABB" w:rsidRDefault="006774D1" w:rsidP="000E635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0ABB">
              <w:rPr>
                <w:b/>
                <w:sz w:val="24"/>
                <w:szCs w:val="24"/>
              </w:rPr>
              <w:fldChar w:fldCharType="begin">
                <w:ffData>
                  <w:name w:val="ТекстовоеПоле1"/>
                  <w:enabled/>
                  <w:calcOnExit w:val="0"/>
                  <w:textInput>
                    <w:default w:val="О"/>
                  </w:textInput>
                </w:ffData>
              </w:fldChar>
            </w:r>
            <w:r w:rsidRPr="00430ABB">
              <w:rPr>
                <w:b/>
                <w:sz w:val="24"/>
                <w:szCs w:val="24"/>
              </w:rPr>
              <w:instrText xml:space="preserve"> FORMTEXT </w:instrText>
            </w:r>
            <w:r w:rsidRPr="00430ABB">
              <w:rPr>
                <w:b/>
                <w:sz w:val="24"/>
                <w:szCs w:val="24"/>
              </w:rPr>
            </w:r>
            <w:r w:rsidRPr="00430ABB">
              <w:rPr>
                <w:b/>
                <w:sz w:val="24"/>
                <w:szCs w:val="24"/>
              </w:rPr>
              <w:fldChar w:fldCharType="separate"/>
            </w:r>
            <w:r w:rsidR="000E635B">
              <w:rPr>
                <w:b/>
                <w:sz w:val="24"/>
                <w:szCs w:val="24"/>
              </w:rPr>
              <w:t xml:space="preserve">Об удалении текста ВКР из индекса </w:t>
            </w:r>
            <w:r w:rsidR="000E635B" w:rsidRPr="000E635B">
              <w:rPr>
                <w:b/>
                <w:sz w:val="24"/>
                <w:szCs w:val="24"/>
              </w:rPr>
              <w:t>системы "Антиплагиат.ВУЗ"</w:t>
            </w:r>
            <w:r w:rsidRPr="00430ABB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222" w:type="dxa"/>
          </w:tcPr>
          <w:p w:rsidR="006774D1" w:rsidRPr="00430ABB" w:rsidRDefault="006774D1" w:rsidP="00430AB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BD0981" w:rsidRDefault="00BD0981" w:rsidP="00A9631A">
      <w:pPr>
        <w:spacing w:line="240" w:lineRule="auto"/>
        <w:ind w:firstLine="0"/>
        <w:sectPr w:rsidR="00BD0981" w:rsidSect="00BD0981">
          <w:headerReference w:type="even" r:id="rId7"/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BD0981" w:rsidRDefault="00BD0981" w:rsidP="00A9631A">
      <w:pPr>
        <w:spacing w:line="240" w:lineRule="auto"/>
        <w:ind w:firstLine="0"/>
        <w:sectPr w:rsidR="00BD0981" w:rsidSect="00BD0981"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A48A6" w:rsidRDefault="00E24EA0" w:rsidP="00095E26">
      <w:pPr>
        <w:spacing w:line="240" w:lineRule="auto"/>
        <w:ind w:firstLine="786"/>
      </w:pPr>
      <w:r>
        <w:lastRenderedPageBreak/>
        <w:t xml:space="preserve">Просим </w:t>
      </w:r>
      <w:r w:rsidR="000E635B">
        <w:t xml:space="preserve">удалить из индекса </w:t>
      </w:r>
      <w:r w:rsidR="000E635B" w:rsidRPr="000E635B">
        <w:t>системы "Антиплагиат.ВУЗ"</w:t>
      </w:r>
      <w:r w:rsidR="000E635B">
        <w:t xml:space="preserve"> текста ВКР </w:t>
      </w:r>
      <w:r>
        <w:t xml:space="preserve">студента </w:t>
      </w:r>
      <w:r w:rsidR="009C3EFF" w:rsidRPr="009C3EFF">
        <w:rPr>
          <w:highlight w:val="yellow"/>
        </w:rPr>
        <w:t>&lt;Ф.И.О.&gt;</w:t>
      </w:r>
      <w:r>
        <w:t xml:space="preserve"> группы </w:t>
      </w:r>
      <w:r w:rsidR="009C3EFF" w:rsidRPr="009C3EFF">
        <w:rPr>
          <w:highlight w:val="yellow"/>
        </w:rPr>
        <w:t>&lt;номер_группы&gt;</w:t>
      </w:r>
      <w:r>
        <w:t xml:space="preserve"> специальности</w:t>
      </w:r>
      <w:r w:rsidR="009C3EFF">
        <w:t xml:space="preserve"> </w:t>
      </w:r>
      <w:r w:rsidR="009C3EFF" w:rsidRPr="009C3EFF">
        <w:rPr>
          <w:highlight w:val="yellow"/>
        </w:rPr>
        <w:t>&lt;код_и_наименование_специальности&gt;</w:t>
      </w:r>
      <w:r>
        <w:t xml:space="preserve">, т.к. преподаватель </w:t>
      </w:r>
      <w:r w:rsidR="009C3EFF" w:rsidRPr="009C3EFF">
        <w:rPr>
          <w:highlight w:val="yellow"/>
        </w:rPr>
        <w:t>&lt;ФИО&gt;</w:t>
      </w:r>
      <w:r w:rsidR="009C3EFF" w:rsidRPr="009C3EFF">
        <w:t xml:space="preserve"> </w:t>
      </w:r>
      <w:r w:rsidR="006E2639">
        <w:t xml:space="preserve">проигнорировал инструкции по работе с </w:t>
      </w:r>
      <w:r w:rsidR="00095E26">
        <w:t>информационной системой</w:t>
      </w:r>
      <w:r w:rsidR="00095E26" w:rsidRPr="00095E26">
        <w:t xml:space="preserve"> организации и сопровождения подготовки ВКР</w:t>
      </w:r>
      <w:r w:rsidR="00095E26">
        <w:t xml:space="preserve"> и </w:t>
      </w:r>
      <w:r>
        <w:t>добав</w:t>
      </w:r>
      <w:r w:rsidR="00916F29">
        <w:t xml:space="preserve">ил </w:t>
      </w:r>
      <w:r w:rsidR="007F5E77">
        <w:t>не</w:t>
      </w:r>
      <w:r w:rsidR="00262BD3">
        <w:t>закончен</w:t>
      </w:r>
      <w:r w:rsidR="007F5E77">
        <w:t xml:space="preserve">ный вариант </w:t>
      </w:r>
      <w:r w:rsidR="00916F29">
        <w:t>работ</w:t>
      </w:r>
      <w:r w:rsidR="007F5E77">
        <w:t>ы</w:t>
      </w:r>
      <w:r w:rsidR="00916F29">
        <w:t xml:space="preserve"> </w:t>
      </w:r>
      <w:r>
        <w:t>в индекс</w:t>
      </w:r>
      <w:r w:rsidR="00520090">
        <w:t xml:space="preserve"> </w:t>
      </w:r>
      <w:r w:rsidR="00520090" w:rsidRPr="00520090">
        <w:rPr>
          <w:highlight w:val="yellow"/>
        </w:rPr>
        <w:t>&lt;или иная причина&gt;</w:t>
      </w:r>
      <w:r>
        <w:t xml:space="preserve">. </w:t>
      </w:r>
      <w:r w:rsidR="00095E26">
        <w:t>Сформированную ранее справку</w:t>
      </w:r>
      <w:r w:rsidR="00095E26" w:rsidRPr="00095E26">
        <w:t xml:space="preserve"> </w:t>
      </w:r>
      <w:r w:rsidR="00095E26">
        <w:t xml:space="preserve">о результатах проверки текстового документа на наличие заимствований от </w:t>
      </w:r>
      <w:r w:rsidR="009C3EFF" w:rsidRPr="009C3EFF">
        <w:rPr>
          <w:highlight w:val="yellow"/>
        </w:rPr>
        <w:t>&lt;дата&gt;</w:t>
      </w:r>
      <w:r w:rsidR="00095E26">
        <w:t xml:space="preserve"> считать недействительной.</w:t>
      </w:r>
    </w:p>
    <w:p w:rsidR="0091243E" w:rsidRDefault="0091243E" w:rsidP="0091243E">
      <w:pPr>
        <w:spacing w:line="240" w:lineRule="auto"/>
        <w:ind w:firstLine="786"/>
        <w:rPr>
          <w:sz w:val="24"/>
          <w:szCs w:val="24"/>
        </w:rPr>
      </w:pPr>
    </w:p>
    <w:p w:rsidR="00BD0981" w:rsidRDefault="00BD0981" w:rsidP="00BD0981">
      <w:pPr>
        <w:widowControl w:val="0"/>
        <w:spacing w:line="264" w:lineRule="auto"/>
        <w:ind w:firstLine="0"/>
        <w:sectPr w:rsidR="00BD0981" w:rsidSect="00BD0981">
          <w:type w:val="continuous"/>
          <w:pgSz w:w="11906" w:h="16838" w:code="9"/>
          <w:pgMar w:top="1134" w:right="567" w:bottom="1134" w:left="1701" w:header="709" w:footer="709" w:gutter="0"/>
          <w:cols w:space="708"/>
          <w:formProt w:val="0"/>
          <w:titlePg/>
          <w:docGrid w:linePitch="381"/>
        </w:sectPr>
      </w:pPr>
    </w:p>
    <w:p w:rsidR="00C84ED2" w:rsidRDefault="00C84ED2" w:rsidP="00BD0981">
      <w:pPr>
        <w:widowControl w:val="0"/>
        <w:spacing w:line="264" w:lineRule="auto"/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4900"/>
      </w:tblGrid>
      <w:tr w:rsidR="00633866" w:rsidRPr="00A9631A" w:rsidTr="0036555C">
        <w:tc>
          <w:tcPr>
            <w:tcW w:w="4785" w:type="dxa"/>
          </w:tcPr>
          <w:p w:rsidR="00633866" w:rsidRPr="00520090" w:rsidRDefault="00520090" w:rsidP="00430ABB">
            <w:pPr>
              <w:spacing w:line="240" w:lineRule="auto"/>
              <w:ind w:firstLine="0"/>
            </w:pPr>
            <w:r w:rsidRPr="00520090">
              <w:rPr>
                <w:highlight w:val="yellow"/>
              </w:rPr>
              <w:t>&lt;Должность и подпись с расшифровкой&gt;</w:t>
            </w:r>
          </w:p>
        </w:tc>
        <w:tc>
          <w:tcPr>
            <w:tcW w:w="4962" w:type="dxa"/>
          </w:tcPr>
          <w:p w:rsidR="00633866" w:rsidRPr="00520090" w:rsidRDefault="00633866" w:rsidP="007F5E77">
            <w:pPr>
              <w:spacing w:line="240" w:lineRule="auto"/>
              <w:ind w:firstLine="0"/>
              <w:jc w:val="right"/>
            </w:pPr>
          </w:p>
        </w:tc>
      </w:tr>
    </w:tbl>
    <w:p w:rsidR="00633866" w:rsidRDefault="00633866" w:rsidP="00A9631A">
      <w:pPr>
        <w:spacing w:line="240" w:lineRule="auto"/>
        <w:ind w:firstLine="0"/>
      </w:pPr>
    </w:p>
    <w:sectPr w:rsidR="00633866" w:rsidSect="00BD0981"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2B" w:rsidRDefault="00A22C2B">
      <w:r>
        <w:separator/>
      </w:r>
    </w:p>
  </w:endnote>
  <w:endnote w:type="continuationSeparator" w:id="0">
    <w:p w:rsidR="00A22C2B" w:rsidRDefault="00A2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2B" w:rsidRDefault="00A22C2B">
      <w:r>
        <w:separator/>
      </w:r>
    </w:p>
  </w:footnote>
  <w:footnote w:type="continuationSeparator" w:id="0">
    <w:p w:rsidR="00A22C2B" w:rsidRDefault="00A2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FD" w:rsidRDefault="00F661FD" w:rsidP="002777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61FD" w:rsidRDefault="00F661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1FD" w:rsidRDefault="00F661FD" w:rsidP="002777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32A7">
      <w:rPr>
        <w:rStyle w:val="a5"/>
        <w:noProof/>
      </w:rPr>
      <w:t>2</w:t>
    </w:r>
    <w:r>
      <w:rPr>
        <w:rStyle w:val="a5"/>
      </w:rPr>
      <w:fldChar w:fldCharType="end"/>
    </w:r>
  </w:p>
  <w:p w:rsidR="00F661FD" w:rsidRDefault="00F661FD" w:rsidP="00E071DD">
    <w:pPr>
      <w:pStyle w:val="a3"/>
      <w:spacing w:line="36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2F8"/>
    <w:multiLevelType w:val="hybridMultilevel"/>
    <w:tmpl w:val="ADD428D0"/>
    <w:lvl w:ilvl="0" w:tplc="5566BE9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065C1594"/>
    <w:multiLevelType w:val="hybridMultilevel"/>
    <w:tmpl w:val="328EBC3C"/>
    <w:lvl w:ilvl="0" w:tplc="A9DE53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9D0459"/>
    <w:multiLevelType w:val="hybridMultilevel"/>
    <w:tmpl w:val="2C7E4902"/>
    <w:lvl w:ilvl="0" w:tplc="C3C4BF9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873254C"/>
    <w:multiLevelType w:val="hybridMultilevel"/>
    <w:tmpl w:val="FDCCFE16"/>
    <w:lvl w:ilvl="0" w:tplc="5566BE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74717D"/>
    <w:multiLevelType w:val="multilevel"/>
    <w:tmpl w:val="E4AC5C5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6" w:hanging="1800"/>
      </w:pPr>
      <w:rPr>
        <w:rFonts w:hint="default"/>
      </w:rPr>
    </w:lvl>
  </w:abstractNum>
  <w:abstractNum w:abstractNumId="5" w15:restartNumberingAfterBreak="0">
    <w:nsid w:val="1EA72128"/>
    <w:multiLevelType w:val="hybridMultilevel"/>
    <w:tmpl w:val="764E00B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A17DB"/>
    <w:multiLevelType w:val="hybridMultilevel"/>
    <w:tmpl w:val="E77642D4"/>
    <w:lvl w:ilvl="0" w:tplc="A942C7E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6847B5"/>
    <w:multiLevelType w:val="hybridMultilevel"/>
    <w:tmpl w:val="6374DE5A"/>
    <w:lvl w:ilvl="0" w:tplc="5566BE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7DE0E0A"/>
    <w:multiLevelType w:val="multilevel"/>
    <w:tmpl w:val="764E00B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525B8"/>
    <w:multiLevelType w:val="multilevel"/>
    <w:tmpl w:val="8FF64B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89429E3"/>
    <w:multiLevelType w:val="hybridMultilevel"/>
    <w:tmpl w:val="2786AE32"/>
    <w:lvl w:ilvl="0" w:tplc="5566BE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846434F"/>
    <w:multiLevelType w:val="hybridMultilevel"/>
    <w:tmpl w:val="FEA216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5C468E"/>
    <w:multiLevelType w:val="hybridMultilevel"/>
    <w:tmpl w:val="DD6AA5FC"/>
    <w:lvl w:ilvl="0" w:tplc="5566BE9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75EF1F03"/>
    <w:multiLevelType w:val="hybridMultilevel"/>
    <w:tmpl w:val="DF28A598"/>
    <w:lvl w:ilvl="0" w:tplc="04190011">
      <w:start w:val="1"/>
      <w:numFmt w:val="decimal"/>
      <w:lvlText w:val="%1)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7DD17EC5"/>
    <w:multiLevelType w:val="hybridMultilevel"/>
    <w:tmpl w:val="603C6932"/>
    <w:lvl w:ilvl="0" w:tplc="5566BE92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7E6832EE"/>
    <w:multiLevelType w:val="hybridMultilevel"/>
    <w:tmpl w:val="6D8CFE12"/>
    <w:lvl w:ilvl="0" w:tplc="BE16FAC8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12"/>
  </w:num>
  <w:num w:numId="5">
    <w:abstractNumId w:val="4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15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31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C60"/>
    <w:rsid w:val="00011CD1"/>
    <w:rsid w:val="0001514E"/>
    <w:rsid w:val="00024844"/>
    <w:rsid w:val="00026DDA"/>
    <w:rsid w:val="00030931"/>
    <w:rsid w:val="00043480"/>
    <w:rsid w:val="00053125"/>
    <w:rsid w:val="00057332"/>
    <w:rsid w:val="00095604"/>
    <w:rsid w:val="00095E26"/>
    <w:rsid w:val="00097261"/>
    <w:rsid w:val="000A39A0"/>
    <w:rsid w:val="000B20F2"/>
    <w:rsid w:val="000C1DEA"/>
    <w:rsid w:val="000C3A84"/>
    <w:rsid w:val="000D2A18"/>
    <w:rsid w:val="000E635B"/>
    <w:rsid w:val="000F135F"/>
    <w:rsid w:val="000F36EC"/>
    <w:rsid w:val="001056AD"/>
    <w:rsid w:val="00132570"/>
    <w:rsid w:val="00133C1F"/>
    <w:rsid w:val="00136BE4"/>
    <w:rsid w:val="00137153"/>
    <w:rsid w:val="00137B28"/>
    <w:rsid w:val="00141FF9"/>
    <w:rsid w:val="00142240"/>
    <w:rsid w:val="00167687"/>
    <w:rsid w:val="001727D2"/>
    <w:rsid w:val="00192A37"/>
    <w:rsid w:val="001962F7"/>
    <w:rsid w:val="001A09C7"/>
    <w:rsid w:val="001A25BF"/>
    <w:rsid w:val="001A2D2A"/>
    <w:rsid w:val="001D5DCB"/>
    <w:rsid w:val="001F2B8C"/>
    <w:rsid w:val="001F4A0F"/>
    <w:rsid w:val="001F5730"/>
    <w:rsid w:val="0020206C"/>
    <w:rsid w:val="00202F54"/>
    <w:rsid w:val="002032A7"/>
    <w:rsid w:val="00211AA0"/>
    <w:rsid w:val="002213D7"/>
    <w:rsid w:val="002251E0"/>
    <w:rsid w:val="00236BD1"/>
    <w:rsid w:val="00242F2C"/>
    <w:rsid w:val="00246570"/>
    <w:rsid w:val="002503DF"/>
    <w:rsid w:val="0025133B"/>
    <w:rsid w:val="00253A11"/>
    <w:rsid w:val="00257F35"/>
    <w:rsid w:val="00262910"/>
    <w:rsid w:val="00262BD3"/>
    <w:rsid w:val="00266013"/>
    <w:rsid w:val="0027547A"/>
    <w:rsid w:val="00277751"/>
    <w:rsid w:val="00280476"/>
    <w:rsid w:val="002817F3"/>
    <w:rsid w:val="00284D9E"/>
    <w:rsid w:val="002917AD"/>
    <w:rsid w:val="002A07D9"/>
    <w:rsid w:val="002A313A"/>
    <w:rsid w:val="002C08BF"/>
    <w:rsid w:val="002E2FE9"/>
    <w:rsid w:val="002E6F31"/>
    <w:rsid w:val="003058C6"/>
    <w:rsid w:val="00313BD4"/>
    <w:rsid w:val="003204F7"/>
    <w:rsid w:val="003239EA"/>
    <w:rsid w:val="003266D4"/>
    <w:rsid w:val="00326CB6"/>
    <w:rsid w:val="003308A8"/>
    <w:rsid w:val="00336627"/>
    <w:rsid w:val="00343640"/>
    <w:rsid w:val="00344A3E"/>
    <w:rsid w:val="00347403"/>
    <w:rsid w:val="003508AB"/>
    <w:rsid w:val="00352A93"/>
    <w:rsid w:val="003551AB"/>
    <w:rsid w:val="00356A95"/>
    <w:rsid w:val="0036555C"/>
    <w:rsid w:val="003679B9"/>
    <w:rsid w:val="00370D2C"/>
    <w:rsid w:val="003800FA"/>
    <w:rsid w:val="00393462"/>
    <w:rsid w:val="00395088"/>
    <w:rsid w:val="003B4A34"/>
    <w:rsid w:val="003D0ABB"/>
    <w:rsid w:val="003D1587"/>
    <w:rsid w:val="003E3F09"/>
    <w:rsid w:val="003E4382"/>
    <w:rsid w:val="003E7EAB"/>
    <w:rsid w:val="0040534E"/>
    <w:rsid w:val="00411818"/>
    <w:rsid w:val="0041415E"/>
    <w:rsid w:val="004279DB"/>
    <w:rsid w:val="00430ABB"/>
    <w:rsid w:val="00432959"/>
    <w:rsid w:val="00441314"/>
    <w:rsid w:val="00444775"/>
    <w:rsid w:val="00446538"/>
    <w:rsid w:val="00451092"/>
    <w:rsid w:val="0048335D"/>
    <w:rsid w:val="00485170"/>
    <w:rsid w:val="004904B6"/>
    <w:rsid w:val="004A0582"/>
    <w:rsid w:val="004A29F6"/>
    <w:rsid w:val="004A667D"/>
    <w:rsid w:val="004B6709"/>
    <w:rsid w:val="004C4D9A"/>
    <w:rsid w:val="004D3006"/>
    <w:rsid w:val="004D3A26"/>
    <w:rsid w:val="004E1CF5"/>
    <w:rsid w:val="004E574B"/>
    <w:rsid w:val="004E7A36"/>
    <w:rsid w:val="005045AD"/>
    <w:rsid w:val="00507818"/>
    <w:rsid w:val="00520090"/>
    <w:rsid w:val="005224BF"/>
    <w:rsid w:val="00522946"/>
    <w:rsid w:val="00530755"/>
    <w:rsid w:val="00533E66"/>
    <w:rsid w:val="005409D5"/>
    <w:rsid w:val="00543248"/>
    <w:rsid w:val="0054510B"/>
    <w:rsid w:val="00550890"/>
    <w:rsid w:val="00555825"/>
    <w:rsid w:val="005671D5"/>
    <w:rsid w:val="00570FEA"/>
    <w:rsid w:val="005720B8"/>
    <w:rsid w:val="0057218B"/>
    <w:rsid w:val="00576A11"/>
    <w:rsid w:val="0057799D"/>
    <w:rsid w:val="00587ADA"/>
    <w:rsid w:val="0059300E"/>
    <w:rsid w:val="005B31E4"/>
    <w:rsid w:val="005C0280"/>
    <w:rsid w:val="005D464B"/>
    <w:rsid w:val="005D69B9"/>
    <w:rsid w:val="006064C9"/>
    <w:rsid w:val="00607FBD"/>
    <w:rsid w:val="00610896"/>
    <w:rsid w:val="00622F5F"/>
    <w:rsid w:val="00625F85"/>
    <w:rsid w:val="0062633D"/>
    <w:rsid w:val="006268E9"/>
    <w:rsid w:val="00633866"/>
    <w:rsid w:val="00651CB4"/>
    <w:rsid w:val="006774D1"/>
    <w:rsid w:val="0068594B"/>
    <w:rsid w:val="0069136A"/>
    <w:rsid w:val="00694A30"/>
    <w:rsid w:val="0069617D"/>
    <w:rsid w:val="006A3C41"/>
    <w:rsid w:val="006A3EAD"/>
    <w:rsid w:val="006A57A8"/>
    <w:rsid w:val="006B395A"/>
    <w:rsid w:val="006C26F9"/>
    <w:rsid w:val="006D0F95"/>
    <w:rsid w:val="006D1B31"/>
    <w:rsid w:val="006D7431"/>
    <w:rsid w:val="006E2639"/>
    <w:rsid w:val="006F206A"/>
    <w:rsid w:val="006F6EA5"/>
    <w:rsid w:val="00703AB5"/>
    <w:rsid w:val="00704C60"/>
    <w:rsid w:val="00710746"/>
    <w:rsid w:val="0073554F"/>
    <w:rsid w:val="00742E2A"/>
    <w:rsid w:val="0076230B"/>
    <w:rsid w:val="00764020"/>
    <w:rsid w:val="00773261"/>
    <w:rsid w:val="007739C8"/>
    <w:rsid w:val="00777044"/>
    <w:rsid w:val="00781E23"/>
    <w:rsid w:val="007864A7"/>
    <w:rsid w:val="00794390"/>
    <w:rsid w:val="007A1078"/>
    <w:rsid w:val="007A48A6"/>
    <w:rsid w:val="007B546B"/>
    <w:rsid w:val="007D3D88"/>
    <w:rsid w:val="007F3188"/>
    <w:rsid w:val="007F5E77"/>
    <w:rsid w:val="00800F24"/>
    <w:rsid w:val="00801949"/>
    <w:rsid w:val="008064C5"/>
    <w:rsid w:val="00810FD2"/>
    <w:rsid w:val="00811E39"/>
    <w:rsid w:val="00832938"/>
    <w:rsid w:val="008337F9"/>
    <w:rsid w:val="0085222C"/>
    <w:rsid w:val="008550BE"/>
    <w:rsid w:val="008612DC"/>
    <w:rsid w:val="008860B1"/>
    <w:rsid w:val="008A21C4"/>
    <w:rsid w:val="008E6322"/>
    <w:rsid w:val="008F00AA"/>
    <w:rsid w:val="008F4193"/>
    <w:rsid w:val="0091243E"/>
    <w:rsid w:val="0091454C"/>
    <w:rsid w:val="00915AE2"/>
    <w:rsid w:val="00916ED3"/>
    <w:rsid w:val="00916F29"/>
    <w:rsid w:val="00927404"/>
    <w:rsid w:val="00934AB8"/>
    <w:rsid w:val="009355B5"/>
    <w:rsid w:val="009427DB"/>
    <w:rsid w:val="00943255"/>
    <w:rsid w:val="0097774D"/>
    <w:rsid w:val="0098019B"/>
    <w:rsid w:val="009845C7"/>
    <w:rsid w:val="009863B4"/>
    <w:rsid w:val="009938B2"/>
    <w:rsid w:val="009969C5"/>
    <w:rsid w:val="009A0081"/>
    <w:rsid w:val="009A218E"/>
    <w:rsid w:val="009A3BBA"/>
    <w:rsid w:val="009A72E8"/>
    <w:rsid w:val="009B1AFE"/>
    <w:rsid w:val="009B618C"/>
    <w:rsid w:val="009C1A4B"/>
    <w:rsid w:val="009C3EFF"/>
    <w:rsid w:val="009C6968"/>
    <w:rsid w:val="009D3885"/>
    <w:rsid w:val="009D4870"/>
    <w:rsid w:val="009E37D4"/>
    <w:rsid w:val="009E5B06"/>
    <w:rsid w:val="009E64C5"/>
    <w:rsid w:val="009F0472"/>
    <w:rsid w:val="009F6F1A"/>
    <w:rsid w:val="00A12234"/>
    <w:rsid w:val="00A22C2B"/>
    <w:rsid w:val="00A22FB4"/>
    <w:rsid w:val="00A313AC"/>
    <w:rsid w:val="00A47574"/>
    <w:rsid w:val="00A73799"/>
    <w:rsid w:val="00A8396C"/>
    <w:rsid w:val="00A86DFC"/>
    <w:rsid w:val="00A87E30"/>
    <w:rsid w:val="00A9631A"/>
    <w:rsid w:val="00AB0646"/>
    <w:rsid w:val="00AE0210"/>
    <w:rsid w:val="00AE369D"/>
    <w:rsid w:val="00B172B9"/>
    <w:rsid w:val="00B2014B"/>
    <w:rsid w:val="00B3059B"/>
    <w:rsid w:val="00B34FE5"/>
    <w:rsid w:val="00B44370"/>
    <w:rsid w:val="00B57564"/>
    <w:rsid w:val="00B65B7A"/>
    <w:rsid w:val="00BA0A84"/>
    <w:rsid w:val="00BA499C"/>
    <w:rsid w:val="00BB016E"/>
    <w:rsid w:val="00BC2217"/>
    <w:rsid w:val="00BC2B34"/>
    <w:rsid w:val="00BD0981"/>
    <w:rsid w:val="00BD13DC"/>
    <w:rsid w:val="00BE20CD"/>
    <w:rsid w:val="00BE2A71"/>
    <w:rsid w:val="00BE7071"/>
    <w:rsid w:val="00BF17D4"/>
    <w:rsid w:val="00C027DB"/>
    <w:rsid w:val="00C062FC"/>
    <w:rsid w:val="00C079AB"/>
    <w:rsid w:val="00C306C6"/>
    <w:rsid w:val="00C45DC4"/>
    <w:rsid w:val="00C47010"/>
    <w:rsid w:val="00C47189"/>
    <w:rsid w:val="00C51621"/>
    <w:rsid w:val="00C53277"/>
    <w:rsid w:val="00C5342E"/>
    <w:rsid w:val="00C5766C"/>
    <w:rsid w:val="00C63E1F"/>
    <w:rsid w:val="00C651B6"/>
    <w:rsid w:val="00C65BF1"/>
    <w:rsid w:val="00C663A2"/>
    <w:rsid w:val="00C67F5B"/>
    <w:rsid w:val="00C70BAC"/>
    <w:rsid w:val="00C8133F"/>
    <w:rsid w:val="00C84ED2"/>
    <w:rsid w:val="00CA0425"/>
    <w:rsid w:val="00CA218A"/>
    <w:rsid w:val="00CB1699"/>
    <w:rsid w:val="00CB53DF"/>
    <w:rsid w:val="00CC33B3"/>
    <w:rsid w:val="00CE48E6"/>
    <w:rsid w:val="00CE6A06"/>
    <w:rsid w:val="00D05EFC"/>
    <w:rsid w:val="00D15950"/>
    <w:rsid w:val="00D20277"/>
    <w:rsid w:val="00D40BDF"/>
    <w:rsid w:val="00D419A3"/>
    <w:rsid w:val="00D449C3"/>
    <w:rsid w:val="00D501A3"/>
    <w:rsid w:val="00D515BD"/>
    <w:rsid w:val="00D62817"/>
    <w:rsid w:val="00D64B55"/>
    <w:rsid w:val="00D9553E"/>
    <w:rsid w:val="00DB2111"/>
    <w:rsid w:val="00DC0A63"/>
    <w:rsid w:val="00DC47D6"/>
    <w:rsid w:val="00DD0D31"/>
    <w:rsid w:val="00DD5479"/>
    <w:rsid w:val="00DE3D3F"/>
    <w:rsid w:val="00DF027D"/>
    <w:rsid w:val="00DF6D9A"/>
    <w:rsid w:val="00E071DD"/>
    <w:rsid w:val="00E11E6D"/>
    <w:rsid w:val="00E213FD"/>
    <w:rsid w:val="00E24EA0"/>
    <w:rsid w:val="00E44F7B"/>
    <w:rsid w:val="00E5541D"/>
    <w:rsid w:val="00E63E9A"/>
    <w:rsid w:val="00E71135"/>
    <w:rsid w:val="00EA3D86"/>
    <w:rsid w:val="00EA48DF"/>
    <w:rsid w:val="00EA5D1D"/>
    <w:rsid w:val="00EB2CBB"/>
    <w:rsid w:val="00EB7B5F"/>
    <w:rsid w:val="00EE7BE8"/>
    <w:rsid w:val="00F037F4"/>
    <w:rsid w:val="00F13C3E"/>
    <w:rsid w:val="00F2074B"/>
    <w:rsid w:val="00F20F3C"/>
    <w:rsid w:val="00F249C2"/>
    <w:rsid w:val="00F25494"/>
    <w:rsid w:val="00F328BC"/>
    <w:rsid w:val="00F32961"/>
    <w:rsid w:val="00F366B8"/>
    <w:rsid w:val="00F42348"/>
    <w:rsid w:val="00F44E41"/>
    <w:rsid w:val="00F50D04"/>
    <w:rsid w:val="00F517E3"/>
    <w:rsid w:val="00F5212F"/>
    <w:rsid w:val="00F552A0"/>
    <w:rsid w:val="00F57219"/>
    <w:rsid w:val="00F635B6"/>
    <w:rsid w:val="00F661FD"/>
    <w:rsid w:val="00F67759"/>
    <w:rsid w:val="00F729F3"/>
    <w:rsid w:val="00F76940"/>
    <w:rsid w:val="00F82059"/>
    <w:rsid w:val="00F8627F"/>
    <w:rsid w:val="00F86D08"/>
    <w:rsid w:val="00FA6E3C"/>
    <w:rsid w:val="00FA723D"/>
    <w:rsid w:val="00FD1837"/>
    <w:rsid w:val="00FD2FBA"/>
    <w:rsid w:val="00FD32A1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29C48"/>
  <w15:docId w15:val="{D70EBC7A-6CA4-4EB4-B71D-9746DC9C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125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0E63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A22FB4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13FD"/>
    <w:pPr>
      <w:tabs>
        <w:tab w:val="center" w:pos="4536"/>
        <w:tab w:val="right" w:pos="9072"/>
      </w:tabs>
      <w:spacing w:line="240" w:lineRule="auto"/>
      <w:ind w:firstLine="0"/>
      <w:jc w:val="left"/>
    </w:pPr>
    <w:rPr>
      <w:szCs w:val="20"/>
    </w:rPr>
  </w:style>
  <w:style w:type="character" w:styleId="a4">
    <w:name w:val="footnote reference"/>
    <w:basedOn w:val="a0"/>
    <w:semiHidden/>
    <w:rsid w:val="009A218E"/>
    <w:rPr>
      <w:vertAlign w:val="superscript"/>
    </w:rPr>
  </w:style>
  <w:style w:type="character" w:styleId="a5">
    <w:name w:val="page number"/>
    <w:basedOn w:val="a0"/>
    <w:rsid w:val="00E213FD"/>
  </w:style>
  <w:style w:type="paragraph" w:styleId="a6">
    <w:name w:val="footnote text"/>
    <w:basedOn w:val="a"/>
    <w:semiHidden/>
    <w:rsid w:val="009A218E"/>
    <w:pPr>
      <w:jc w:val="left"/>
    </w:pPr>
    <w:rPr>
      <w:sz w:val="24"/>
    </w:rPr>
  </w:style>
  <w:style w:type="paragraph" w:styleId="a7">
    <w:name w:val="endnote text"/>
    <w:basedOn w:val="a"/>
    <w:semiHidden/>
    <w:rsid w:val="009A218E"/>
    <w:rPr>
      <w:sz w:val="20"/>
    </w:rPr>
  </w:style>
  <w:style w:type="paragraph" w:styleId="a8">
    <w:name w:val="footer"/>
    <w:basedOn w:val="a"/>
    <w:rsid w:val="00E213FD"/>
    <w:pPr>
      <w:tabs>
        <w:tab w:val="center" w:pos="4536"/>
        <w:tab w:val="right" w:pos="9072"/>
      </w:tabs>
      <w:spacing w:line="240" w:lineRule="auto"/>
      <w:ind w:firstLine="0"/>
    </w:pPr>
    <w:rPr>
      <w:szCs w:val="20"/>
    </w:rPr>
  </w:style>
  <w:style w:type="table" w:styleId="a9">
    <w:name w:val="Table Grid"/>
    <w:basedOn w:val="a1"/>
    <w:rsid w:val="00C67F5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026DD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44E4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63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072;&#1088;&#1080;&#1089;&#1072;\Downloads\5_6_1103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5_6_110305.dot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 «БЕЛГОРОДСКИЙ ГОСУДАРСТВЕННЫЙ УНИВЕРСИТЕТ»</vt:lpstr>
    </vt:vector>
  </TitlesOfParts>
  <Company>HOME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 «БЕЛГОРОДСКИЙ ГОСУДАРСТВЕННЫЙ УНИВЕРСИТЕТ»</dc:title>
  <dc:creator>Лариса Пахомова</dc:creator>
  <cp:lastModifiedBy>Andre</cp:lastModifiedBy>
  <cp:revision>2</cp:revision>
  <cp:lastPrinted>2017-11-10T09:11:00Z</cp:lastPrinted>
  <dcterms:created xsi:type="dcterms:W3CDTF">2025-04-14T14:13:00Z</dcterms:created>
  <dcterms:modified xsi:type="dcterms:W3CDTF">2025-04-14T14:13:00Z</dcterms:modified>
</cp:coreProperties>
</file>